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5A54" w:rsidRDefault="00EF5A54" w:rsidP="00EF5A54">
      <w:pPr>
        <w:jc w:val="center"/>
      </w:pPr>
    </w:p>
    <w:p w:rsidR="00EF5A54" w:rsidRDefault="00EF5A54" w:rsidP="00EF5A54">
      <w:pPr>
        <w:jc w:val="center"/>
      </w:pPr>
    </w:p>
    <w:tbl>
      <w:tblPr>
        <w:tblW w:w="486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935"/>
        <w:gridCol w:w="1133"/>
        <w:gridCol w:w="1641"/>
        <w:gridCol w:w="1535"/>
        <w:gridCol w:w="1829"/>
      </w:tblGrid>
      <w:tr w:rsidR="00EF5A54" w:rsidTr="00DA0EBC">
        <w:trPr>
          <w:jc w:val="center"/>
        </w:trPr>
        <w:tc>
          <w:tcPr>
            <w:tcW w:w="1617" w:type="pct"/>
            <w:tcBorders>
              <w:bottom w:val="single" w:sz="12" w:space="0" w:color="auto"/>
            </w:tcBorders>
            <w:vAlign w:val="bottom"/>
          </w:tcPr>
          <w:p w:rsidR="00EF5A54" w:rsidRDefault="00EF5A54" w:rsidP="00E61FDB">
            <w:pPr>
              <w:tabs>
                <w:tab w:val="left" w:pos="22"/>
              </w:tabs>
              <w:ind w:left="22" w:right="-108"/>
              <w:jc w:val="left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Attendees</w:t>
            </w:r>
          </w:p>
        </w:tc>
        <w:tc>
          <w:tcPr>
            <w:tcW w:w="624" w:type="pct"/>
            <w:tcBorders>
              <w:bottom w:val="single" w:sz="12" w:space="0" w:color="auto"/>
            </w:tcBorders>
            <w:vAlign w:val="bottom"/>
          </w:tcPr>
          <w:p w:rsidR="00EF5A54" w:rsidRDefault="00EF5A54" w:rsidP="00E61FDB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Scope and Quantity</w:t>
            </w:r>
          </w:p>
          <w:p w:rsidR="00EF5A54" w:rsidRDefault="00EF5A54" w:rsidP="00E61FDB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Review</w:t>
            </w:r>
          </w:p>
        </w:tc>
        <w:tc>
          <w:tcPr>
            <w:tcW w:w="904" w:type="pct"/>
            <w:tcBorders>
              <w:bottom w:val="single" w:sz="12" w:space="0" w:color="auto"/>
            </w:tcBorders>
            <w:vAlign w:val="bottom"/>
          </w:tcPr>
          <w:p w:rsidR="00EF5A54" w:rsidRDefault="00EF5A54" w:rsidP="00E61FDB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Project</w:t>
            </w:r>
          </w:p>
          <w:p w:rsidR="00EF5A54" w:rsidRDefault="00EF5A54" w:rsidP="00E61FDB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Review</w:t>
            </w:r>
          </w:p>
        </w:tc>
        <w:tc>
          <w:tcPr>
            <w:tcW w:w="846" w:type="pct"/>
            <w:tcBorders>
              <w:bottom w:val="single" w:sz="12" w:space="0" w:color="auto"/>
            </w:tcBorders>
            <w:vAlign w:val="bottom"/>
          </w:tcPr>
          <w:p w:rsidR="00EF5A54" w:rsidRDefault="00EF5A54" w:rsidP="00E61FDB">
            <w:pPr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Functional </w:t>
            </w:r>
            <w:r>
              <w:rPr>
                <w:rFonts w:ascii="Franklin Gothic Medium" w:hAnsi="Franklin Gothic Medium"/>
              </w:rPr>
              <w:br/>
              <w:t xml:space="preserve">Management </w:t>
            </w:r>
            <w:r>
              <w:rPr>
                <w:rFonts w:ascii="Franklin Gothic Medium" w:hAnsi="Franklin Gothic Medium"/>
              </w:rPr>
              <w:br/>
              <w:t>Review</w:t>
            </w:r>
          </w:p>
        </w:tc>
        <w:tc>
          <w:tcPr>
            <w:tcW w:w="1008" w:type="pct"/>
            <w:tcBorders>
              <w:bottom w:val="single" w:sz="12" w:space="0" w:color="auto"/>
            </w:tcBorders>
            <w:vAlign w:val="bottom"/>
          </w:tcPr>
          <w:p w:rsidR="00EF5A54" w:rsidRDefault="00EF5A54" w:rsidP="00E61FDB">
            <w:pPr>
              <w:ind w:right="-132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Senior </w:t>
            </w:r>
            <w:r>
              <w:rPr>
                <w:rFonts w:ascii="Franklin Gothic Medium" w:hAnsi="Franklin Gothic Medium"/>
              </w:rPr>
              <w:br/>
              <w:t>Management</w:t>
            </w:r>
          </w:p>
          <w:p w:rsidR="00EF5A54" w:rsidRDefault="00EF5A54" w:rsidP="00E61FDB">
            <w:pPr>
              <w:ind w:right="-132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Review</w:t>
            </w: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</w:tabs>
              <w:ind w:left="22"/>
              <w:jc w:val="left"/>
              <w:rPr>
                <w:rFonts w:cs="Arial"/>
                <w:b/>
              </w:rPr>
            </w:pPr>
            <w:r w:rsidRPr="00A3385A">
              <w:rPr>
                <w:rFonts w:cs="Arial"/>
                <w:b/>
              </w:rPr>
              <w:t>Project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  <w:b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pStyle w:val="Header"/>
              <w:tabs>
                <w:tab w:val="left" w:pos="22"/>
                <w:tab w:val="left" w:pos="180"/>
                <w:tab w:val="left" w:pos="720"/>
              </w:tabs>
              <w:ind w:left="22"/>
              <w:jc w:val="left"/>
              <w:rPr>
                <w:rFonts w:cs="Arial"/>
              </w:rPr>
            </w:pPr>
            <w:r w:rsidRPr="00A3385A">
              <w:rPr>
                <w:rFonts w:cs="Arial"/>
              </w:rPr>
              <w:t>Project Manager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left="-58" w:right="-132"/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 w:rsidRPr="00A3385A">
              <w:rPr>
                <w:rFonts w:cs="Arial"/>
              </w:rPr>
              <w:t>Project Engineer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>
              <w:rPr>
                <w:rFonts w:cs="Arial"/>
              </w:rPr>
              <w:t>Project Estimator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 w:rsidRPr="00A3385A">
              <w:rPr>
                <w:rFonts w:cs="Arial"/>
              </w:rPr>
              <w:t>Project Construction Rep.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 w:rsidRPr="00A3385A">
              <w:rPr>
                <w:rFonts w:cs="Arial"/>
              </w:rPr>
              <w:t>Project Procurement Rep.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>
              <w:rPr>
                <w:rFonts w:cs="Arial"/>
              </w:rPr>
              <w:t>Studies Department</w:t>
            </w:r>
            <w:r w:rsidRPr="00A3385A">
              <w:rPr>
                <w:rFonts w:cs="Arial"/>
              </w:rPr>
              <w:t xml:space="preserve"> Rep.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 w:rsidRPr="00A3385A">
              <w:rPr>
                <w:rFonts w:cs="Arial"/>
              </w:rPr>
              <w:t>Project Contracts Rep.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08"/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</w:tabs>
              <w:ind w:left="22"/>
              <w:jc w:val="left"/>
              <w:rPr>
                <w:rFonts w:cs="Arial"/>
                <w:b/>
              </w:rPr>
            </w:pPr>
            <w:r w:rsidRPr="00A3385A">
              <w:rPr>
                <w:rFonts w:cs="Arial"/>
                <w:b/>
              </w:rPr>
              <w:t>Entity Line Management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  <w:b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>
              <w:rPr>
                <w:rFonts w:cs="Arial"/>
              </w:rPr>
              <w:t>Operations Manager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>
              <w:rPr>
                <w:rFonts w:cs="Arial"/>
              </w:rPr>
              <w:t>Engineering Director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>
              <w:rPr>
                <w:rFonts w:cs="Arial"/>
              </w:rPr>
              <w:t>Cost Department Manager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Estimating </w:t>
            </w:r>
            <w:r w:rsidRPr="00A3385A">
              <w:rPr>
                <w:rFonts w:cs="Arial"/>
              </w:rPr>
              <w:t>Manager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 w:rsidRPr="00A3385A">
              <w:rPr>
                <w:rFonts w:cs="Arial"/>
              </w:rPr>
              <w:t>Construction Manager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</w:tabs>
              <w:ind w:left="22"/>
              <w:jc w:val="left"/>
              <w:rPr>
                <w:rFonts w:cs="Arial"/>
                <w:b/>
              </w:rPr>
            </w:pPr>
            <w:r w:rsidRPr="00A3385A">
              <w:rPr>
                <w:rFonts w:cs="Arial"/>
                <w:b/>
              </w:rPr>
              <w:t>Entity Senior Management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  <w:b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 w:rsidRPr="00A3385A">
              <w:rPr>
                <w:rFonts w:cs="Arial"/>
              </w:rPr>
              <w:t>Entity President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 w:rsidRPr="00A3385A">
              <w:rPr>
                <w:rFonts w:cs="Arial"/>
              </w:rPr>
              <w:t>Operations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 w:rsidRPr="00A3385A">
              <w:rPr>
                <w:rFonts w:cs="Arial"/>
              </w:rPr>
              <w:t>Controller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ind w:right="-132"/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>
              <w:rPr>
                <w:rFonts w:cs="Arial"/>
              </w:rPr>
              <w:t>Project Controls Director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>
              <w:rPr>
                <w:rFonts w:cs="Arial"/>
              </w:rPr>
              <w:t>Studies Dept. Director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>
              <w:rPr>
                <w:rFonts w:cs="Arial"/>
              </w:rPr>
              <w:t>Contracts Director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</w:tr>
      <w:tr w:rsidR="00EF5A54" w:rsidTr="00DA0EBC">
        <w:trPr>
          <w:jc w:val="center"/>
        </w:trPr>
        <w:tc>
          <w:tcPr>
            <w:tcW w:w="16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tabs>
                <w:tab w:val="left" w:pos="22"/>
                <w:tab w:val="left" w:pos="360"/>
              </w:tabs>
              <w:ind w:left="22"/>
              <w:jc w:val="left"/>
              <w:rPr>
                <w:rFonts w:cs="Arial"/>
              </w:rPr>
            </w:pPr>
            <w:r w:rsidRPr="00A3385A">
              <w:rPr>
                <w:rFonts w:cs="Arial"/>
              </w:rPr>
              <w:t>Legal Counsel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5A54" w:rsidRPr="00A3385A" w:rsidRDefault="00EF5A54" w:rsidP="00E61FDB">
            <w:pPr>
              <w:jc w:val="center"/>
              <w:rPr>
                <w:rFonts w:cs="Arial"/>
              </w:rPr>
            </w:pPr>
          </w:p>
        </w:tc>
      </w:tr>
    </w:tbl>
    <w:p w:rsidR="00EF5A54" w:rsidRDefault="00EF5A54" w:rsidP="00EF5A54"/>
    <w:p w:rsidR="00EF5A54" w:rsidRDefault="00EF5A54" w:rsidP="00EF5A54">
      <w:pPr>
        <w:tabs>
          <w:tab w:val="left" w:pos="720"/>
          <w:tab w:val="left" w:pos="1080"/>
        </w:tabs>
        <w:ind w:left="1080" w:hanging="1080"/>
        <w:rPr>
          <w:rFonts w:ascii="Franklin Gothic Book" w:hAnsi="Franklin Gothic Book"/>
        </w:rPr>
      </w:pPr>
    </w:p>
    <w:p w:rsidR="00EF5A54" w:rsidRDefault="00EF5A54" w:rsidP="00EF5A54">
      <w:pPr>
        <w:pStyle w:val="a"/>
        <w:jc w:val="left"/>
        <w:rPr>
          <w:b/>
        </w:rPr>
      </w:pPr>
      <w:r>
        <w:rPr>
          <w:b/>
        </w:rPr>
        <w:t>AGENDA</w:t>
      </w:r>
    </w:p>
    <w:p w:rsidR="00EF5A54" w:rsidRDefault="00EF5A54" w:rsidP="00EF5A54">
      <w:pPr>
        <w:pStyle w:val="a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8"/>
        <w:gridCol w:w="3598"/>
        <w:gridCol w:w="2149"/>
      </w:tblGrid>
      <w:tr w:rsidR="00EF5A54" w:rsidTr="00E61FDB">
        <w:trPr>
          <w:trHeight w:val="320"/>
          <w:tblHeader/>
        </w:trPr>
        <w:tc>
          <w:tcPr>
            <w:tcW w:w="1925" w:type="pct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ind w:firstLine="198"/>
              <w:jc w:val="center"/>
              <w:rPr>
                <w:b/>
              </w:rPr>
            </w:pPr>
            <w:r>
              <w:rPr>
                <w:b/>
              </w:rPr>
              <w:t>By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bookmarkStart w:id="0" w:name="_Toc494788594"/>
            <w:bookmarkStart w:id="1" w:name="_Toc494958191"/>
            <w:bookmarkStart w:id="2" w:name="_Toc494960472"/>
            <w:bookmarkStart w:id="3" w:name="_Toc495850003"/>
            <w:r w:rsidRPr="00343788">
              <w:t>Executive Summary</w:t>
            </w:r>
            <w:bookmarkEnd w:id="0"/>
            <w:bookmarkEnd w:id="1"/>
            <w:bookmarkEnd w:id="2"/>
            <w:bookmarkEnd w:id="3"/>
          </w:p>
        </w:tc>
        <w:tc>
          <w:tcPr>
            <w:tcW w:w="1925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Project</w:t>
            </w:r>
            <w:r w:rsidRPr="00343788">
              <w:rPr>
                <w:rFonts w:cs="Arial"/>
                <w:sz w:val="20"/>
              </w:rPr>
              <w:t xml:space="preserve"> Manager</w:t>
            </w:r>
          </w:p>
        </w:tc>
        <w:tc>
          <w:tcPr>
            <w:tcW w:w="1150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r w:rsidRPr="00343788">
              <w:t>Open Items</w:t>
            </w:r>
          </w:p>
        </w:tc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 w:rsidRPr="00343788">
              <w:rPr>
                <w:rFonts w:cs="Arial"/>
                <w:sz w:val="20"/>
              </w:rPr>
              <w:t>Estimator</w:t>
            </w:r>
          </w:p>
        </w:tc>
        <w:tc>
          <w:tcPr>
            <w:tcW w:w="1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bookmarkStart w:id="4" w:name="_Toc494788595"/>
            <w:bookmarkStart w:id="5" w:name="_Toc494958192"/>
            <w:bookmarkStart w:id="6" w:name="_Toc494960473"/>
            <w:bookmarkStart w:id="7" w:name="_Toc495850004"/>
            <w:r w:rsidRPr="00343788">
              <w:t>Execution Philosophy</w:t>
            </w:r>
            <w:bookmarkEnd w:id="4"/>
            <w:bookmarkEnd w:id="5"/>
            <w:bookmarkEnd w:id="6"/>
            <w:bookmarkEnd w:id="7"/>
          </w:p>
        </w:tc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 w:rsidRPr="00343788">
              <w:rPr>
                <w:rFonts w:cs="Arial"/>
                <w:sz w:val="20"/>
              </w:rPr>
              <w:t>Estimator, Team</w:t>
            </w:r>
          </w:p>
        </w:tc>
        <w:tc>
          <w:tcPr>
            <w:tcW w:w="1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r w:rsidRPr="00343788">
              <w:t>Design Basis</w:t>
            </w:r>
          </w:p>
        </w:tc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Engineering Manager</w:t>
            </w:r>
          </w:p>
        </w:tc>
        <w:tc>
          <w:tcPr>
            <w:tcW w:w="1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r w:rsidRPr="00343788">
              <w:t>Quantities</w:t>
            </w:r>
          </w:p>
        </w:tc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Engineering Manager</w:t>
            </w:r>
            <w:r w:rsidRPr="00343788">
              <w:rPr>
                <w:rFonts w:cs="Arial"/>
                <w:sz w:val="20"/>
              </w:rPr>
              <w:t>, Estimator</w:t>
            </w:r>
          </w:p>
        </w:tc>
        <w:tc>
          <w:tcPr>
            <w:tcW w:w="1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r w:rsidRPr="00343788">
              <w:t>Major Equipment Pricing</w:t>
            </w:r>
          </w:p>
        </w:tc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 w:rsidRPr="00343788">
              <w:rPr>
                <w:rFonts w:cs="Arial"/>
                <w:sz w:val="20"/>
              </w:rPr>
              <w:t xml:space="preserve">Estimator, </w:t>
            </w:r>
            <w:r>
              <w:rPr>
                <w:rFonts w:cs="Arial"/>
                <w:sz w:val="20"/>
              </w:rPr>
              <w:t>Procurement Manager</w:t>
            </w:r>
          </w:p>
        </w:tc>
        <w:tc>
          <w:tcPr>
            <w:tcW w:w="1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r w:rsidRPr="00343788">
              <w:t>Direct Materials Pricing</w:t>
            </w:r>
          </w:p>
        </w:tc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 w:rsidRPr="00343788">
              <w:rPr>
                <w:rFonts w:cs="Arial"/>
                <w:sz w:val="20"/>
              </w:rPr>
              <w:t>Estimator</w:t>
            </w:r>
            <w:r>
              <w:rPr>
                <w:rFonts w:cs="Arial"/>
                <w:sz w:val="20"/>
              </w:rPr>
              <w:t xml:space="preserve">, Procurement Manager </w:t>
            </w:r>
          </w:p>
        </w:tc>
        <w:tc>
          <w:tcPr>
            <w:tcW w:w="1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proofErr w:type="spellStart"/>
            <w:r w:rsidRPr="00343788">
              <w:t>Jobhour</w:t>
            </w:r>
            <w:proofErr w:type="spellEnd"/>
            <w:r w:rsidRPr="00343788">
              <w:t xml:space="preserve"> Estimates</w:t>
            </w:r>
          </w:p>
        </w:tc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 w:rsidRPr="00343788">
              <w:rPr>
                <w:rFonts w:cs="Arial"/>
                <w:sz w:val="20"/>
              </w:rPr>
              <w:t xml:space="preserve">Estimator, </w:t>
            </w:r>
            <w:r>
              <w:rPr>
                <w:rFonts w:cs="Arial"/>
                <w:sz w:val="20"/>
              </w:rPr>
              <w:t>Construction Manager</w:t>
            </w:r>
          </w:p>
        </w:tc>
        <w:tc>
          <w:tcPr>
            <w:tcW w:w="1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r w:rsidRPr="00343788">
              <w:t>Other Cost Information</w:t>
            </w:r>
          </w:p>
        </w:tc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 w:rsidRPr="00343788">
              <w:rPr>
                <w:rFonts w:cs="Arial"/>
                <w:sz w:val="20"/>
              </w:rPr>
              <w:t>Estimator</w:t>
            </w:r>
          </w:p>
        </w:tc>
        <w:tc>
          <w:tcPr>
            <w:tcW w:w="1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r w:rsidRPr="00343788">
              <w:t>Schedule</w:t>
            </w:r>
          </w:p>
        </w:tc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 w:rsidRPr="00343788">
              <w:rPr>
                <w:rFonts w:cs="Arial"/>
                <w:sz w:val="20"/>
              </w:rPr>
              <w:t>Estimator</w:t>
            </w:r>
          </w:p>
        </w:tc>
        <w:tc>
          <w:tcPr>
            <w:tcW w:w="1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bookmarkStart w:id="8" w:name="_Toc494788596"/>
            <w:bookmarkStart w:id="9" w:name="_Toc494958193"/>
            <w:bookmarkStart w:id="10" w:name="_Toc494960474"/>
            <w:bookmarkStart w:id="11" w:name="_Toc495850005"/>
            <w:r w:rsidRPr="00343788">
              <w:t>Estimate Summaries</w:t>
            </w:r>
            <w:bookmarkEnd w:id="8"/>
            <w:bookmarkEnd w:id="9"/>
            <w:bookmarkEnd w:id="10"/>
            <w:bookmarkEnd w:id="11"/>
          </w:p>
        </w:tc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 w:rsidRPr="00343788">
              <w:rPr>
                <w:rFonts w:cs="Arial"/>
                <w:sz w:val="20"/>
              </w:rPr>
              <w:t>Estimator</w:t>
            </w:r>
          </w:p>
        </w:tc>
        <w:tc>
          <w:tcPr>
            <w:tcW w:w="1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  <w:tr w:rsidR="00EF5A54" w:rsidTr="00E61FDB">
        <w:trPr>
          <w:trHeight w:val="320"/>
        </w:trPr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1BodyTextNumber"/>
            </w:pPr>
            <w:r w:rsidRPr="00343788">
              <w:t>Action Items Review</w:t>
            </w:r>
            <w:r w:rsidRPr="00343788">
              <w:tab/>
            </w:r>
          </w:p>
        </w:tc>
        <w:tc>
          <w:tcPr>
            <w:tcW w:w="19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ind w:firstLine="198"/>
              <w:rPr>
                <w:rFonts w:cs="Arial"/>
                <w:sz w:val="20"/>
              </w:rPr>
            </w:pPr>
            <w:r w:rsidRPr="00343788">
              <w:rPr>
                <w:rFonts w:cs="Arial"/>
                <w:sz w:val="20"/>
              </w:rPr>
              <w:t>Estimator</w:t>
            </w:r>
          </w:p>
        </w:tc>
        <w:tc>
          <w:tcPr>
            <w:tcW w:w="11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Pr="00343788" w:rsidRDefault="00EF5A54" w:rsidP="00E61FDB">
            <w:pPr>
              <w:pStyle w:val="a"/>
              <w:rPr>
                <w:rFonts w:cs="Arial"/>
                <w:sz w:val="20"/>
              </w:rPr>
            </w:pPr>
          </w:p>
        </w:tc>
      </w:tr>
    </w:tbl>
    <w:p w:rsidR="00EF5A54" w:rsidRDefault="00EF5A54" w:rsidP="00EF5A54">
      <w:pPr>
        <w:pStyle w:val="a"/>
      </w:pPr>
    </w:p>
    <w:p w:rsidR="00EF5A54" w:rsidRDefault="00EF5A54" w:rsidP="00EF5A54">
      <w:pPr>
        <w:jc w:val="left"/>
      </w:pPr>
      <w:bookmarkStart w:id="12" w:name="_GoBack"/>
      <w:bookmarkEnd w:id="12"/>
    </w:p>
    <w:sectPr w:rsidR="00EF5A54" w:rsidSect="00FA43BD">
      <w:headerReference w:type="first" r:id="rId11"/>
      <w:footerReference w:type="first" r:id="rId12"/>
      <w:pgSz w:w="11907" w:h="16840" w:code="9"/>
      <w:pgMar w:top="1094" w:right="1140" w:bottom="1077" w:left="1412" w:header="454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19" w:rsidRDefault="00DE0A19">
      <w:r>
        <w:separator/>
      </w:r>
    </w:p>
    <w:p w:rsidR="00DE0A19" w:rsidRDefault="00DE0A19"/>
  </w:endnote>
  <w:endnote w:type="continuationSeparator" w:id="0">
    <w:p w:rsidR="00DE0A19" w:rsidRDefault="00DE0A19">
      <w:r>
        <w:continuationSeparator/>
      </w:r>
    </w:p>
    <w:p w:rsidR="00DE0A19" w:rsidRDefault="00DE0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7E8" w:rsidRPr="00F92124" w:rsidRDefault="00D327E8" w:rsidP="00EE2CA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D5737" wp14:editId="64F797C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54295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D22BAE41C9534748867F1BA5F2DF241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EPM-KPE-TP-000009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DB8E4666BB474C1AB0DA30F7C697BEF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EE2CAB">
          <w:rPr>
            <w:rFonts w:cs="Arial"/>
            <w:color w:val="7A8D95"/>
            <w:sz w:val="16"/>
            <w:szCs w:val="16"/>
          </w:rPr>
          <w:t>00X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E2CAB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E2CAB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:rsidR="00D327E8" w:rsidRDefault="00D327E8" w:rsidP="00D327E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D327E8" w:rsidRPr="006900D0" w:rsidRDefault="00D327E8" w:rsidP="00D327E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AA2536" w:rsidRPr="00D327E8" w:rsidRDefault="00AA2536" w:rsidP="00D32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19" w:rsidRDefault="00DE0A19">
      <w:r>
        <w:separator/>
      </w:r>
    </w:p>
    <w:p w:rsidR="00DE0A19" w:rsidRDefault="00DE0A19"/>
  </w:footnote>
  <w:footnote w:type="continuationSeparator" w:id="0">
    <w:p w:rsidR="00DE0A19" w:rsidRDefault="00DE0A19">
      <w:r>
        <w:continuationSeparator/>
      </w:r>
    </w:p>
    <w:p w:rsidR="00DE0A19" w:rsidRDefault="00DE0A1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3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8"/>
      <w:gridCol w:w="6485"/>
    </w:tblGrid>
    <w:tr w:rsidR="00AA2536" w:rsidTr="0054588F">
      <w:tc>
        <w:tcPr>
          <w:tcW w:w="1848" w:type="dxa"/>
        </w:tcPr>
        <w:p w:rsidR="00AA2536" w:rsidRDefault="00AA2536" w:rsidP="0037261B">
          <w:pPr>
            <w:pStyle w:val="HeadingCenter"/>
            <w:jc w:val="both"/>
          </w:pP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906650566"/>
            <w:placeholder>
              <w:docPart w:val="8B4BADC7D3964B27ADB7BEB2B8BE345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AA2536" w:rsidRPr="00FA43BD" w:rsidRDefault="00167ED8" w:rsidP="00D327E8">
              <w:pPr>
                <w:pStyle w:val="CPDocTitle"/>
                <w:jc w:val="both"/>
                <w:rPr>
                  <w:kern w:val="32"/>
                  <w:sz w:val="24"/>
                  <w:szCs w:val="24"/>
                  <w:lang w:val="en-GB"/>
                </w:rPr>
              </w:pPr>
              <w:r>
                <w:rPr>
                  <w:rStyle w:val="HeaderTitleChar"/>
                  <w:b/>
                  <w:bCs w:val="0"/>
                </w:rPr>
                <w:t>Presentation Attendees, Roles and Agenda</w:t>
              </w:r>
            </w:p>
          </w:sdtContent>
        </w:sdt>
      </w:tc>
    </w:tr>
  </w:tbl>
  <w:p w:rsidR="00AA2536" w:rsidRDefault="00D327E8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0F1E9FD" wp14:editId="7BAA5E8E">
          <wp:simplePos x="0" y="0"/>
          <wp:positionH relativeFrom="column">
            <wp:posOffset>-674370</wp:posOffset>
          </wp:positionH>
          <wp:positionV relativeFrom="paragraph">
            <wp:posOffset>-381000</wp:posOffset>
          </wp:positionV>
          <wp:extent cx="956945" cy="419100"/>
          <wp:effectExtent l="0" t="0" r="0" b="0"/>
          <wp:wrapTight wrapText="bothSides">
            <wp:wrapPolygon edited="0">
              <wp:start x="3870" y="0"/>
              <wp:lineTo x="0" y="982"/>
              <wp:lineTo x="0" y="16691"/>
              <wp:lineTo x="8170" y="18655"/>
              <wp:lineTo x="20640" y="18655"/>
              <wp:lineTo x="21070" y="6873"/>
              <wp:lineTo x="18490" y="3927"/>
              <wp:lineTo x="6020" y="0"/>
              <wp:lineTo x="3870" y="0"/>
            </wp:wrapPolygon>
          </wp:wrapTight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2536" w:rsidRDefault="00AA253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B1100"/>
    <w:multiLevelType w:val="hybridMultilevel"/>
    <w:tmpl w:val="C05AEC32"/>
    <w:lvl w:ilvl="0" w:tplc="6A34D772">
      <w:numFmt w:val="bullet"/>
      <w:lvlText w:val="•"/>
      <w:lvlJc w:val="left"/>
      <w:pPr>
        <w:ind w:left="924" w:hanging="564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00AAE"/>
    <w:multiLevelType w:val="hybridMultilevel"/>
    <w:tmpl w:val="BF2C8F2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65DB"/>
    <w:multiLevelType w:val="hybridMultilevel"/>
    <w:tmpl w:val="8EE08A2E"/>
    <w:lvl w:ilvl="0" w:tplc="92008B9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C817D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3BB465F"/>
    <w:multiLevelType w:val="hybridMultilevel"/>
    <w:tmpl w:val="CA74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283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2" w15:restartNumberingAfterBreak="0">
    <w:nsid w:val="472D3E76"/>
    <w:multiLevelType w:val="multilevel"/>
    <w:tmpl w:val="33967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369BF"/>
    <w:multiLevelType w:val="hybridMultilevel"/>
    <w:tmpl w:val="26FABE26"/>
    <w:lvl w:ilvl="0" w:tplc="7FD0C98C">
      <w:start w:val="1"/>
      <w:numFmt w:val="bullet"/>
      <w:pStyle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AE207C8">
      <w:start w:val="1"/>
      <w:numFmt w:val="bullet"/>
      <w:pStyle w:val="Bulletsub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01AA8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8744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FC6FCF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4EE0F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88AE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F94BD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558694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831F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80F3DB2"/>
    <w:multiLevelType w:val="multilevel"/>
    <w:tmpl w:val="482AE82A"/>
    <w:lvl w:ilvl="0">
      <w:start w:val="4"/>
      <w:numFmt w:val="decimal"/>
      <w:lvlText w:val="%1"/>
      <w:lvlJc w:val="left"/>
      <w:pPr>
        <w:ind w:left="525" w:hanging="525"/>
      </w:pPr>
      <w:rPr>
        <w:rFonts w:ascii="Arial Bold" w:hAnsi="Arial Bold" w:hint="default"/>
      </w:rPr>
    </w:lvl>
    <w:lvl w:ilvl="1">
      <w:start w:val="4"/>
      <w:numFmt w:val="decimal"/>
      <w:lvlText w:val="%1.%2"/>
      <w:lvlJc w:val="left"/>
      <w:pPr>
        <w:ind w:left="808" w:hanging="525"/>
      </w:pPr>
      <w:rPr>
        <w:rFonts w:ascii="Arial Bold" w:hAnsi="Arial Bold"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ascii="Arial Bold" w:hAnsi="Arial Bold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="Arial Bold" w:hAnsi="Arial Bold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="Arial Bold" w:hAnsi="Arial Bold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="Arial Bold" w:hAnsi="Arial Bold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="Arial Bold" w:hAnsi="Arial Bold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="Arial Bold" w:hAnsi="Arial Bold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ascii="Arial Bold" w:hAnsi="Arial Bold" w:hint="default"/>
      </w:rPr>
    </w:lvl>
  </w:abstractNum>
  <w:abstractNum w:abstractNumId="1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4B2F02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300657"/>
    <w:multiLevelType w:val="multilevel"/>
    <w:tmpl w:val="C9706E5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9" w15:restartNumberingAfterBreak="0">
    <w:nsid w:val="5C004803"/>
    <w:multiLevelType w:val="hybridMultilevel"/>
    <w:tmpl w:val="B06228EE"/>
    <w:lvl w:ilvl="0" w:tplc="5AF61BD4">
      <w:start w:val="1"/>
      <w:numFmt w:val="decimal"/>
      <w:lvlText w:val="%1."/>
      <w:lvlJc w:val="left"/>
      <w:pPr>
        <w:ind w:left="720" w:hanging="360"/>
      </w:pPr>
    </w:lvl>
    <w:lvl w:ilvl="1" w:tplc="E5B26766" w:tentative="1">
      <w:start w:val="1"/>
      <w:numFmt w:val="lowerLetter"/>
      <w:lvlText w:val="%2."/>
      <w:lvlJc w:val="left"/>
      <w:pPr>
        <w:ind w:left="1440" w:hanging="360"/>
      </w:pPr>
    </w:lvl>
    <w:lvl w:ilvl="2" w:tplc="2AD45A26" w:tentative="1">
      <w:start w:val="1"/>
      <w:numFmt w:val="lowerRoman"/>
      <w:lvlText w:val="%3."/>
      <w:lvlJc w:val="right"/>
      <w:pPr>
        <w:ind w:left="2160" w:hanging="180"/>
      </w:pPr>
    </w:lvl>
    <w:lvl w:ilvl="3" w:tplc="CD561B12" w:tentative="1">
      <w:start w:val="1"/>
      <w:numFmt w:val="decimal"/>
      <w:lvlText w:val="%4."/>
      <w:lvlJc w:val="left"/>
      <w:pPr>
        <w:ind w:left="2880" w:hanging="360"/>
      </w:pPr>
    </w:lvl>
    <w:lvl w:ilvl="4" w:tplc="E2965AA4" w:tentative="1">
      <w:start w:val="1"/>
      <w:numFmt w:val="lowerLetter"/>
      <w:lvlText w:val="%5."/>
      <w:lvlJc w:val="left"/>
      <w:pPr>
        <w:ind w:left="3600" w:hanging="360"/>
      </w:pPr>
    </w:lvl>
    <w:lvl w:ilvl="5" w:tplc="A7E0D976" w:tentative="1">
      <w:start w:val="1"/>
      <w:numFmt w:val="lowerRoman"/>
      <w:lvlText w:val="%6."/>
      <w:lvlJc w:val="right"/>
      <w:pPr>
        <w:ind w:left="4320" w:hanging="180"/>
      </w:pPr>
    </w:lvl>
    <w:lvl w:ilvl="6" w:tplc="472CBEC2" w:tentative="1">
      <w:start w:val="1"/>
      <w:numFmt w:val="decimal"/>
      <w:lvlText w:val="%7."/>
      <w:lvlJc w:val="left"/>
      <w:pPr>
        <w:ind w:left="5040" w:hanging="360"/>
      </w:pPr>
    </w:lvl>
    <w:lvl w:ilvl="7" w:tplc="B8286BA2" w:tentative="1">
      <w:start w:val="1"/>
      <w:numFmt w:val="lowerLetter"/>
      <w:lvlText w:val="%8."/>
      <w:lvlJc w:val="left"/>
      <w:pPr>
        <w:ind w:left="5760" w:hanging="360"/>
      </w:pPr>
    </w:lvl>
    <w:lvl w:ilvl="8" w:tplc="957E6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752FF"/>
    <w:multiLevelType w:val="multilevel"/>
    <w:tmpl w:val="6F76910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22" w15:restartNumberingAfterBreak="0">
    <w:nsid w:val="63366B2D"/>
    <w:multiLevelType w:val="singleLevel"/>
    <w:tmpl w:val="92008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F5F6D"/>
    <w:multiLevelType w:val="singleLevel"/>
    <w:tmpl w:val="471A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876346"/>
    <w:multiLevelType w:val="hybridMultilevel"/>
    <w:tmpl w:val="5DD65208"/>
    <w:lvl w:ilvl="0" w:tplc="68D4F8F6">
      <w:numFmt w:val="bullet"/>
      <w:lvlText w:val="•"/>
      <w:lvlJc w:val="left"/>
      <w:pPr>
        <w:ind w:left="924" w:hanging="564"/>
      </w:pPr>
      <w:rPr>
        <w:rFonts w:ascii="Arial" w:eastAsia="Times New Roman" w:hAnsi="Arial" w:cs="Arial" w:hint="default"/>
      </w:rPr>
    </w:lvl>
    <w:lvl w:ilvl="1" w:tplc="9BB4C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2C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A8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8C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0E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84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A4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87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E250C"/>
    <w:multiLevelType w:val="multilevel"/>
    <w:tmpl w:val="CF40739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4"/>
  </w:num>
  <w:num w:numId="6">
    <w:abstractNumId w:val="20"/>
  </w:num>
  <w:num w:numId="7">
    <w:abstractNumId w:val="16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</w:num>
  <w:num w:numId="11">
    <w:abstractNumId w:val="2"/>
  </w:num>
  <w:num w:numId="12">
    <w:abstractNumId w:val="25"/>
  </w:num>
  <w:num w:numId="13">
    <w:abstractNumId w:val="13"/>
  </w:num>
  <w:num w:numId="14">
    <w:abstractNumId w:val="19"/>
  </w:num>
  <w:num w:numId="15">
    <w:abstractNumId w:val="7"/>
  </w:num>
  <w:num w:numId="16">
    <w:abstractNumId w:val="26"/>
  </w:num>
  <w:num w:numId="17">
    <w:abstractNumId w:val="8"/>
  </w:num>
  <w:num w:numId="18">
    <w:abstractNumId w:val="10"/>
    <w:lvlOverride w:ilvl="0">
      <w:startOverride w:val="1"/>
    </w:lvlOverride>
    <w:lvlOverride w:ilvl="1">
      <w:startOverride w:val="1"/>
    </w:lvlOverride>
  </w:num>
  <w:num w:numId="19">
    <w:abstractNumId w:val="10"/>
    <w:lvlOverride w:ilvl="0">
      <w:startOverride w:val="1"/>
    </w:lvlOverride>
    <w:lvlOverride w:ilvl="1">
      <w:startOverride w:val="2"/>
    </w:lvlOverride>
  </w:num>
  <w:num w:numId="20">
    <w:abstractNumId w:val="10"/>
    <w:lvlOverride w:ilvl="0">
      <w:startOverride w:val="2"/>
    </w:lvlOverride>
    <w:lvlOverride w:ilvl="1">
      <w:startOverride w:val="1"/>
    </w:lvlOverride>
  </w:num>
  <w:num w:numId="21">
    <w:abstractNumId w:val="10"/>
    <w:lvlOverride w:ilvl="0">
      <w:startOverride w:val="2"/>
    </w:lvlOverride>
    <w:lvlOverride w:ilvl="1">
      <w:startOverride w:val="2"/>
    </w:lvlOverride>
  </w:num>
  <w:num w:numId="22">
    <w:abstractNumId w:val="12"/>
  </w:num>
  <w:num w:numId="23">
    <w:abstractNumId w:val="6"/>
  </w:num>
  <w:num w:numId="24">
    <w:abstractNumId w:val="14"/>
  </w:num>
  <w:num w:numId="25">
    <w:abstractNumId w:val="17"/>
  </w:num>
  <w:num w:numId="26">
    <w:abstractNumId w:val="24"/>
  </w:num>
  <w:num w:numId="27">
    <w:abstractNumId w:val="22"/>
  </w:num>
  <w:num w:numId="28">
    <w:abstractNumId w:val="15"/>
  </w:num>
  <w:num w:numId="29">
    <w:abstractNumId w:val="21"/>
  </w:num>
  <w:num w:numId="30">
    <w:abstractNumId w:val="18"/>
  </w:num>
  <w:num w:numId="31">
    <w:abstractNumId w:val="5"/>
  </w:num>
  <w:num w:numId="3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67ED8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2F66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1A8B"/>
    <w:rsid w:val="002B224C"/>
    <w:rsid w:val="002B36FA"/>
    <w:rsid w:val="002B3DB8"/>
    <w:rsid w:val="002B507C"/>
    <w:rsid w:val="002B61CE"/>
    <w:rsid w:val="002B6649"/>
    <w:rsid w:val="002C0246"/>
    <w:rsid w:val="002C07B7"/>
    <w:rsid w:val="002C098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698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61B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B6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0B3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5B71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3EC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1539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588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3A24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5E5C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F2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35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2A4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4564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11E2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7BF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5CD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326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5803"/>
    <w:rsid w:val="009659E2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29C"/>
    <w:rsid w:val="00990469"/>
    <w:rsid w:val="0099218D"/>
    <w:rsid w:val="0099224A"/>
    <w:rsid w:val="009924D7"/>
    <w:rsid w:val="00992EE7"/>
    <w:rsid w:val="009932F1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1BEA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36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6F3D"/>
    <w:rsid w:val="00B670B1"/>
    <w:rsid w:val="00B67FFD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4324"/>
    <w:rsid w:val="00BA666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7E8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AFA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0EBC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0A19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1FDB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2CAB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3E2D"/>
    <w:rsid w:val="00EF59A8"/>
    <w:rsid w:val="00EF5A54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3E79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5E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43BD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A2879E8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ullet">
    <w:name w:val="Bullet"/>
    <w:basedOn w:val="Normal"/>
    <w:rsid w:val="0037261B"/>
    <w:pPr>
      <w:numPr>
        <w:numId w:val="13"/>
      </w:num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Book Antiqua" w:hAnsi="Book Antiqua"/>
      <w:sz w:val="22"/>
    </w:rPr>
  </w:style>
  <w:style w:type="paragraph" w:customStyle="1" w:styleId="Bulletsub">
    <w:name w:val="Bullet sub"/>
    <w:basedOn w:val="Bullet"/>
    <w:rsid w:val="0037261B"/>
    <w:pPr>
      <w:numPr>
        <w:ilvl w:val="1"/>
      </w:numPr>
    </w:pPr>
  </w:style>
  <w:style w:type="paragraph" w:customStyle="1" w:styleId="a">
    <w:name w:val="``"/>
    <w:basedOn w:val="Normal"/>
    <w:rsid w:val="002B1A8B"/>
    <w:pPr>
      <w:suppressAutoHyphens/>
    </w:pPr>
    <w:rPr>
      <w:sz w:val="22"/>
    </w:rPr>
  </w:style>
  <w:style w:type="paragraph" w:customStyle="1" w:styleId="Numbers">
    <w:name w:val="Numbers"/>
    <w:basedOn w:val="Normal"/>
    <w:rsid w:val="002B1A8B"/>
    <w:pPr>
      <w:keepNext/>
      <w:tabs>
        <w:tab w:val="left" w:pos="450"/>
      </w:tabs>
      <w:spacing w:before="60" w:after="1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4BADC7D3964B27ADB7BEB2B8BE3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9913-BD3B-4934-8CD4-DBAB0A9BA8E9}"/>
      </w:docPartPr>
      <w:docPartBody>
        <w:p w:rsidR="002831BE" w:rsidRDefault="002831BE" w:rsidP="002831BE">
          <w:pPr>
            <w:pStyle w:val="8B4BADC7D3964B27ADB7BEB2B8BE3452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D22BAE41C9534748867F1BA5F2DF2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A714F-2446-40E8-B21B-4BEC01716E11}"/>
      </w:docPartPr>
      <w:docPartBody>
        <w:p w:rsidR="004A3E24" w:rsidRDefault="00BD250A" w:rsidP="00BD250A">
          <w:pPr>
            <w:pStyle w:val="D22BAE41C9534748867F1BA5F2DF241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B8E4666BB474C1AB0DA30F7C697B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0E193-7659-407C-B0FA-3C6768E4D808}"/>
      </w:docPartPr>
      <w:docPartBody>
        <w:p w:rsidR="004A3E24" w:rsidRDefault="00BD250A" w:rsidP="00BD250A">
          <w:pPr>
            <w:pStyle w:val="DB8E4666BB474C1AB0DA30F7C697BEF0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4D"/>
    <w:rsid w:val="000657DA"/>
    <w:rsid w:val="00097A4D"/>
    <w:rsid w:val="000B38CD"/>
    <w:rsid w:val="000F10AB"/>
    <w:rsid w:val="001E2CCB"/>
    <w:rsid w:val="002831BE"/>
    <w:rsid w:val="002C1FC3"/>
    <w:rsid w:val="002C7ED4"/>
    <w:rsid w:val="003656DF"/>
    <w:rsid w:val="004831D4"/>
    <w:rsid w:val="004A3E24"/>
    <w:rsid w:val="00556DE8"/>
    <w:rsid w:val="006570B8"/>
    <w:rsid w:val="006E7A9D"/>
    <w:rsid w:val="007C3E12"/>
    <w:rsid w:val="008413FB"/>
    <w:rsid w:val="009E727C"/>
    <w:rsid w:val="00AD71CB"/>
    <w:rsid w:val="00BD250A"/>
    <w:rsid w:val="00BD798D"/>
    <w:rsid w:val="00CF3B3F"/>
    <w:rsid w:val="00ED7745"/>
    <w:rsid w:val="00FE24E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50A"/>
    <w:rPr>
      <w:color w:val="808080"/>
    </w:rPr>
  </w:style>
  <w:style w:type="paragraph" w:customStyle="1" w:styleId="B65AE4C158074985AFF1375E9912F536">
    <w:name w:val="B65AE4C158074985AFF1375E9912F536"/>
  </w:style>
  <w:style w:type="paragraph" w:customStyle="1" w:styleId="379B65C27AC74315B8A30467AC404ECA">
    <w:name w:val="379B65C27AC74315B8A30467AC404ECA"/>
  </w:style>
  <w:style w:type="paragraph" w:customStyle="1" w:styleId="EFEE3927BDC34EC996E8F04734CE9149">
    <w:name w:val="EFEE3927BDC34EC996E8F04734CE9149"/>
  </w:style>
  <w:style w:type="paragraph" w:customStyle="1" w:styleId="6C445EED74C947B7A3111824BCC2DE8B">
    <w:name w:val="6C445EED74C947B7A3111824BCC2DE8B"/>
  </w:style>
  <w:style w:type="paragraph" w:customStyle="1" w:styleId="CC53C9F052194972A39C1329F4CA8E1F">
    <w:name w:val="CC53C9F052194972A39C1329F4CA8E1F"/>
    <w:rsid w:val="002831BE"/>
  </w:style>
  <w:style w:type="paragraph" w:customStyle="1" w:styleId="4BE05744AB024873AB0CD5BA3BC8BB20">
    <w:name w:val="4BE05744AB024873AB0CD5BA3BC8BB20"/>
    <w:rsid w:val="002831BE"/>
  </w:style>
  <w:style w:type="paragraph" w:customStyle="1" w:styleId="A9092E75BB274F108E4983D6AD31A3C1">
    <w:name w:val="A9092E75BB274F108E4983D6AD31A3C1"/>
    <w:rsid w:val="002831BE"/>
  </w:style>
  <w:style w:type="paragraph" w:customStyle="1" w:styleId="259D7E558E7841CBAE0B478CB91660D9">
    <w:name w:val="259D7E558E7841CBAE0B478CB91660D9"/>
    <w:rsid w:val="002831BE"/>
  </w:style>
  <w:style w:type="paragraph" w:customStyle="1" w:styleId="861AA21FF1DD4FD991100B80C7F0EFDE">
    <w:name w:val="861AA21FF1DD4FD991100B80C7F0EFDE"/>
    <w:rsid w:val="002831BE"/>
  </w:style>
  <w:style w:type="paragraph" w:customStyle="1" w:styleId="8B4BADC7D3964B27ADB7BEB2B8BE3452">
    <w:name w:val="8B4BADC7D3964B27ADB7BEB2B8BE3452"/>
    <w:rsid w:val="002831BE"/>
  </w:style>
  <w:style w:type="paragraph" w:customStyle="1" w:styleId="D22BAE41C9534748867F1BA5F2DF2414">
    <w:name w:val="D22BAE41C9534748867F1BA5F2DF2414"/>
    <w:rsid w:val="00BD250A"/>
  </w:style>
  <w:style w:type="paragraph" w:customStyle="1" w:styleId="DB8E4666BB474C1AB0DA30F7C697BEF0">
    <w:name w:val="DB8E4666BB474C1AB0DA30F7C697BEF0"/>
    <w:rsid w:val="00BD2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00X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eb9daa93-b0af-4bcf-bea5-364aefc6ac9d"/>
    <ds:schemaRef ds:uri="http://purl.org/dc/elements/1.1/"/>
    <ds:schemaRef ds:uri="http://www.w3.org/XML/1998/namespace"/>
    <ds:schemaRef ds:uri="http://schemas.openxmlformats.org/package/2006/metadata/core-properties"/>
    <ds:schemaRef ds:uri="be05cb9e-65b1-4f79-8f71-baacca9cb4a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39310D4-83A9-4B07-8EC5-247CD4B8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11</TotalTime>
  <Pages>1</Pages>
  <Words>128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Estimate Review Procedure</vt:lpstr>
    </vt:vector>
  </TitlesOfParts>
  <Company>Bechtel/EDS</Company>
  <LinksUpToDate>false</LinksUpToDate>
  <CharactersWithSpaces>1140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Attendees, Roles and Agenda</dc:title>
  <dc:subject>EPM-KPE-TP-000009</dc:subject>
  <dc:creator>Joel Reyes</dc:creator>
  <cp:keywords>ᅟ</cp:keywords>
  <cp:lastModifiedBy>Mansour, Sara</cp:lastModifiedBy>
  <cp:revision>7</cp:revision>
  <cp:lastPrinted>2017-10-16T09:59:00Z</cp:lastPrinted>
  <dcterms:created xsi:type="dcterms:W3CDTF">2017-11-02T11:15:00Z</dcterms:created>
  <dcterms:modified xsi:type="dcterms:W3CDTF">2021-08-21T13:34:00Z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